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557CF21E" w:rsidR="00CD36CF" w:rsidRDefault="009A40C3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C3B79">
            <w:t>Introduced</w:t>
          </w:r>
        </w:sdtContent>
      </w:sdt>
    </w:p>
    <w:p w14:paraId="1554684E" w14:textId="7DCBFD50" w:rsidR="00CD36CF" w:rsidRDefault="009A40C3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30F3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5286</w:t>
          </w:r>
        </w:sdtContent>
      </w:sdt>
    </w:p>
    <w:p w14:paraId="6232352D" w14:textId="203544E7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30F32">
            <w:t>Delegates Hanshaw</w:t>
          </w:r>
          <w:r w:rsidR="00FC3B79">
            <w:t xml:space="preserve"> (Mr. </w:t>
          </w:r>
          <w:r w:rsidR="00F30F32">
            <w:t>Speaker</w:t>
          </w:r>
          <w:r w:rsidR="00FC3B79">
            <w:t>) and</w:t>
          </w:r>
          <w:r w:rsidR="00F30F32">
            <w:t xml:space="preserve"> Hornbuckle</w:t>
          </w:r>
        </w:sdtContent>
      </w:sdt>
    </w:p>
    <w:p w14:paraId="3B2EEC12" w14:textId="41B07423" w:rsidR="00E831B3" w:rsidRDefault="009A40C3" w:rsidP="004449D9">
      <w:pPr>
        <w:pStyle w:val="Sponsors"/>
      </w:pP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4449D9">
            <w:t>(</w:t>
          </w:r>
          <w:r w:rsidR="00FC3B79" w:rsidRPr="00FC3B79">
            <w:t>By Request of the Executive</w:t>
          </w:r>
        </w:sdtContent>
      </w:sdt>
      <w:r w:rsidR="004449D9">
        <w:t>)</w:t>
      </w:r>
    </w:p>
    <w:p w14:paraId="7CA49C6B" w14:textId="77777777" w:rsidR="00FC3B79" w:rsidRDefault="00FC3B79" w:rsidP="00FC3B79">
      <w:pPr>
        <w:pStyle w:val="References"/>
      </w:pPr>
      <w:r>
        <w:t>[Introduced ; referred</w:t>
      </w:r>
    </w:p>
    <w:p w14:paraId="19FDB5E6" w14:textId="693E746F" w:rsidR="00FC3B79" w:rsidRDefault="00FC3B79" w:rsidP="00FC3B79">
      <w:pPr>
        <w:pStyle w:val="References"/>
      </w:pPr>
      <w:r>
        <w:t>to the Committee on the]</w:t>
      </w:r>
    </w:p>
    <w:p w14:paraId="07E0F955" w14:textId="30B6ADBD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31FAE">
        <w:t xml:space="preserve">Department of </w:t>
      </w:r>
      <w:r w:rsidR="00E20596">
        <w:t>Homeland Security</w:t>
      </w:r>
      <w:r w:rsidR="00C31FAE">
        <w:t>,</w:t>
      </w:r>
      <w:r w:rsidR="00C611B5">
        <w:t xml:space="preserve"> </w:t>
      </w:r>
      <w:r w:rsidR="00677728">
        <w:t>Division of Corrections and Rehabilitation –</w:t>
      </w:r>
      <w:r w:rsidR="00410E5C">
        <w:t xml:space="preserve"> Correctional Units</w:t>
      </w:r>
      <w:r w:rsidR="00C611B5">
        <w:t>,</w:t>
      </w:r>
      <w:r w:rsidR="00C31FAE">
        <w:t xml:space="preserve"> fund </w:t>
      </w:r>
      <w:r w:rsidR="00852D09">
        <w:t>0</w:t>
      </w:r>
      <w:r w:rsidR="00410E5C">
        <w:t>45</w:t>
      </w:r>
      <w:r w:rsidR="00677728">
        <w:t>0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3451A8">
        <w:t>0</w:t>
      </w:r>
      <w:r w:rsidR="00677728">
        <w:t>608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28469DA0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410E5C">
        <w:t>45</w:t>
      </w:r>
      <w:r w:rsidR="00677728">
        <w:t>0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677728">
        <w:t>608</w:t>
      </w:r>
      <w:r w:rsidRPr="00C579C3">
        <w:t xml:space="preserve">, </w:t>
      </w:r>
      <w:r>
        <w:t xml:space="preserve">be supplemented and amended </w:t>
      </w:r>
      <w:r w:rsidR="009A7D32">
        <w:t xml:space="preserve">by </w:t>
      </w:r>
      <w:r w:rsidR="00C611B5" w:rsidRPr="00677728">
        <w:t>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2B07CD65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677728">
        <w:rPr>
          <w:rFonts w:eastAsia="Calibri" w:cs="Times New Roman"/>
          <w:b/>
          <w:color w:val="000000"/>
        </w:rPr>
        <w:t>HOMELAND SECURITY</w:t>
      </w:r>
    </w:p>
    <w:p w14:paraId="524974D5" w14:textId="28FFF579" w:rsidR="00C31FAE" w:rsidRDefault="00677728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11</w:t>
      </w:r>
      <w:r w:rsidR="009A7D32">
        <w:rPr>
          <w:i/>
        </w:rPr>
        <w:t>0</w:t>
      </w:r>
      <w:r w:rsidR="00812BA0">
        <w:rPr>
          <w:i/>
        </w:rPr>
        <w:t xml:space="preserve"> </w:t>
      </w:r>
      <w:r w:rsidR="00C611B5">
        <w:rPr>
          <w:i/>
        </w:rPr>
        <w:t>-</w:t>
      </w:r>
      <w:r w:rsidR="00C31FAE" w:rsidRPr="00953694">
        <w:rPr>
          <w:i/>
        </w:rPr>
        <w:t xml:space="preserve"> </w:t>
      </w:r>
      <w:r w:rsidR="003451A8">
        <w:rPr>
          <w:i/>
        </w:rPr>
        <w:t xml:space="preserve">Division of </w:t>
      </w:r>
      <w:r w:rsidR="00666D1A">
        <w:rPr>
          <w:i/>
        </w:rPr>
        <w:t xml:space="preserve">Corrections and Rehabilitation – </w:t>
      </w:r>
    </w:p>
    <w:p w14:paraId="3E818F28" w14:textId="1480FD3B" w:rsidR="00666D1A" w:rsidRPr="00B420C2" w:rsidRDefault="00666D1A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Correctional Units</w:t>
      </w:r>
    </w:p>
    <w:p w14:paraId="6713FA39" w14:textId="55646FAA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677728">
        <w:rPr>
          <w:rFonts w:eastAsia="Calibri" w:cs="Times New Roman"/>
          <w:color w:val="000000"/>
        </w:rPr>
        <w:t>1</w:t>
      </w:r>
      <w:r w:rsidR="00C611B5">
        <w:rPr>
          <w:rFonts w:eastAsia="Calibri" w:cs="Times New Roman"/>
          <w:color w:val="000000"/>
        </w:rPr>
        <w:t>5A</w:t>
      </w:r>
      <w:r>
        <w:rPr>
          <w:rFonts w:eastAsia="Calibri" w:cs="Times New Roman"/>
          <w:color w:val="000000"/>
        </w:rPr>
        <w:t>)</w:t>
      </w:r>
    </w:p>
    <w:p w14:paraId="04735DAA" w14:textId="379E0309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lastRenderedPageBreak/>
        <w:t xml:space="preserve">Fund </w:t>
      </w:r>
      <w:r w:rsidR="003451A8">
        <w:rPr>
          <w:rFonts w:cs="Times New Roman"/>
          <w:u w:val="single"/>
        </w:rPr>
        <w:t>0</w:t>
      </w:r>
      <w:r w:rsidR="00410E5C">
        <w:rPr>
          <w:rFonts w:cs="Times New Roman"/>
          <w:u w:val="single"/>
        </w:rPr>
        <w:t>45</w:t>
      </w:r>
      <w:r w:rsidR="00677728">
        <w:rPr>
          <w:rFonts w:cs="Times New Roman"/>
          <w:u w:val="single"/>
        </w:rPr>
        <w:t>0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677728">
        <w:rPr>
          <w:rFonts w:cs="Times New Roman"/>
          <w:u w:val="single"/>
        </w:rPr>
        <w:t>608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7C0B1C6" w14:textId="4F81D8FA" w:rsidR="00C31FAE" w:rsidRDefault="009A7D32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4</w:t>
      </w:r>
      <w:r w:rsidR="00C611B5">
        <w:t>a</w:t>
      </w:r>
      <w:r w:rsidR="00C31FAE">
        <w:tab/>
      </w:r>
      <w:r w:rsidR="00901A57">
        <w:t>Equipment</w:t>
      </w:r>
      <w:r w:rsidR="00C611B5">
        <w:t xml:space="preserve"> </w:t>
      </w:r>
      <w:r w:rsidR="00C611B5" w:rsidRPr="00C611B5">
        <w:rPr>
          <w:iCs/>
        </w:rPr>
        <w:t>–</w:t>
      </w:r>
      <w:r w:rsidR="00C611B5">
        <w:t xml:space="preserve"> Surplus</w:t>
      </w:r>
      <w:r w:rsidR="00C611B5">
        <w:tab/>
      </w:r>
      <w:r w:rsidR="00C31FAE">
        <w:tab/>
      </w:r>
      <w:r w:rsidR="00901A57">
        <w:t>34100</w:t>
      </w:r>
      <w:r w:rsidR="00C31FAE">
        <w:tab/>
      </w:r>
      <w:r w:rsidR="00C31FAE">
        <w:tab/>
      </w:r>
      <w:r w:rsidR="00901A57">
        <w:t>1,500,000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>
        <w:t xml:space="preserve">to </w:t>
      </w:r>
      <w:r w:rsidR="00C611B5" w:rsidRPr="00677728">
        <w:t>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AF6A" w14:textId="77777777" w:rsidR="00EB3C53" w:rsidRPr="00B844FE" w:rsidRDefault="00EB3C53" w:rsidP="00B844FE">
      <w:r>
        <w:separator/>
      </w:r>
    </w:p>
  </w:endnote>
  <w:endnote w:type="continuationSeparator" w:id="0">
    <w:p w14:paraId="082DBB24" w14:textId="77777777" w:rsidR="00EB3C53" w:rsidRPr="00B844FE" w:rsidRDefault="00EB3C5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7D56" w14:textId="77777777" w:rsidR="00F30F32" w:rsidRDefault="00F30F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D1DD" w14:textId="77777777" w:rsidR="00EB3C53" w:rsidRPr="00B844FE" w:rsidRDefault="00EB3C53" w:rsidP="00B844FE">
      <w:r>
        <w:separator/>
      </w:r>
    </w:p>
  </w:footnote>
  <w:footnote w:type="continuationSeparator" w:id="0">
    <w:p w14:paraId="5FECB96F" w14:textId="77777777" w:rsidR="00EB3C53" w:rsidRPr="00B844FE" w:rsidRDefault="00EB3C5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9A40C3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5F78BE91" w:rsidR="00342622" w:rsidRPr="00FC3B79" w:rsidRDefault="00342622" w:rsidP="00FC3B79">
    <w:pPr>
      <w:pStyle w:val="HeaderStyle"/>
    </w:pPr>
    <w:bookmarkStart w:id="0" w:name="_Hlk221018153"/>
    <w:r w:rsidRPr="00FC3B79">
      <w:t>I</w:t>
    </w:r>
    <w:r w:rsidR="00FC3B79">
      <w:t xml:space="preserve">ntr </w:t>
    </w:r>
    <w:r w:rsidR="00F30F32">
      <w:t>H</w:t>
    </w:r>
    <w:r w:rsidR="00FC3B79">
      <w:t>B</w:t>
    </w:r>
    <w:r w:rsidRPr="00FC3B79">
      <w:ptab w:relativeTo="margin" w:alignment="center" w:leader="none"/>
    </w:r>
    <w:r w:rsidRPr="00FC3B79">
      <w:t xml:space="preserve"> </w:t>
    </w:r>
    <w:r w:rsidRPr="00FC3B79">
      <w:tab/>
    </w:r>
    <w:r w:rsidR="00FC3B79">
      <w:rPr>
        <w:rStyle w:val="HeaderStyleChar"/>
      </w:rPr>
      <w:t>2026R3934H</w:t>
    </w:r>
    <w:r w:rsidR="00F30F32">
      <w:rPr>
        <w:rStyle w:val="HeaderStyleChar"/>
      </w:rPr>
      <w:t xml:space="preserve"> </w:t>
    </w:r>
    <w:r w:rsidR="00F30F32" w:rsidRPr="00F30F32">
      <w:rPr>
        <w:rStyle w:val="HeaderStyleChar"/>
      </w:rPr>
      <w:t>2026R3933S</w:t>
    </w:r>
  </w:p>
  <w:bookmarkEnd w:id="0"/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1402" w14:textId="77777777" w:rsidR="00F30F32" w:rsidRDefault="00F30F3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9A40C3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B465" w14:textId="29E024E5" w:rsidR="00342622" w:rsidRPr="00C33014" w:rsidRDefault="00FC3B79" w:rsidP="00C33014">
    <w:pPr>
      <w:pStyle w:val="Header"/>
    </w:pPr>
    <w:r w:rsidRPr="00FC3B79">
      <w:rPr>
        <w:color w:val="auto"/>
      </w:rPr>
      <w:t xml:space="preserve">Intr </w:t>
    </w:r>
    <w:r w:rsidR="00F30F32">
      <w:rPr>
        <w:color w:val="auto"/>
      </w:rPr>
      <w:t>H</w:t>
    </w:r>
    <w:r w:rsidRPr="00FC3B79">
      <w:rPr>
        <w:color w:val="auto"/>
      </w:rPr>
      <w:t>B</w:t>
    </w:r>
    <w:r w:rsidRPr="00FC3B79">
      <w:rPr>
        <w:color w:val="auto"/>
      </w:rPr>
      <w:tab/>
      <w:t xml:space="preserve"> </w:t>
    </w:r>
    <w:r w:rsidRPr="00FC3B79">
      <w:rPr>
        <w:color w:val="auto"/>
      </w:rPr>
      <w:tab/>
    </w:r>
    <w:r>
      <w:rPr>
        <w:color w:val="auto"/>
      </w:rPr>
      <w:t>2026R3934H</w:t>
    </w:r>
    <w:r w:rsidR="00F30F32">
      <w:rPr>
        <w:color w:val="auto"/>
      </w:rPr>
      <w:t xml:space="preserve"> </w:t>
    </w:r>
    <w:r w:rsidR="00F30F32" w:rsidRPr="00F30F32">
      <w:rPr>
        <w:color w:val="auto"/>
      </w:rPr>
      <w:t>2026R3933S</w:t>
    </w: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FC3B79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5D22"/>
    <w:rsid w:val="000A23AE"/>
    <w:rsid w:val="000A2D92"/>
    <w:rsid w:val="000C5C77"/>
    <w:rsid w:val="000D2AE9"/>
    <w:rsid w:val="000E4B72"/>
    <w:rsid w:val="000F111D"/>
    <w:rsid w:val="0010070F"/>
    <w:rsid w:val="0015112E"/>
    <w:rsid w:val="00152F49"/>
    <w:rsid w:val="001552E7"/>
    <w:rsid w:val="00170E7D"/>
    <w:rsid w:val="00176B86"/>
    <w:rsid w:val="0019461C"/>
    <w:rsid w:val="00195522"/>
    <w:rsid w:val="001C063D"/>
    <w:rsid w:val="001C279E"/>
    <w:rsid w:val="001D459E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0E5C"/>
    <w:rsid w:val="0041664C"/>
    <w:rsid w:val="00426719"/>
    <w:rsid w:val="004449D9"/>
    <w:rsid w:val="004550E9"/>
    <w:rsid w:val="004631CA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37E73"/>
    <w:rsid w:val="00655014"/>
    <w:rsid w:val="00666D1A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3496"/>
    <w:rsid w:val="006D4036"/>
    <w:rsid w:val="006F4DC9"/>
    <w:rsid w:val="00701DD8"/>
    <w:rsid w:val="00704662"/>
    <w:rsid w:val="00712931"/>
    <w:rsid w:val="00741D96"/>
    <w:rsid w:val="0075690F"/>
    <w:rsid w:val="00762249"/>
    <w:rsid w:val="007C12B7"/>
    <w:rsid w:val="007C604E"/>
    <w:rsid w:val="007E4D29"/>
    <w:rsid w:val="007F1CF5"/>
    <w:rsid w:val="007F5B38"/>
    <w:rsid w:val="008020A2"/>
    <w:rsid w:val="00804E3D"/>
    <w:rsid w:val="00806245"/>
    <w:rsid w:val="00812BA0"/>
    <w:rsid w:val="0082525B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1A57"/>
    <w:rsid w:val="00901D7C"/>
    <w:rsid w:val="00901FF2"/>
    <w:rsid w:val="009056DC"/>
    <w:rsid w:val="009058E9"/>
    <w:rsid w:val="0090642A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A40C3"/>
    <w:rsid w:val="009A7D32"/>
    <w:rsid w:val="009B2630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95C8D"/>
    <w:rsid w:val="00B973D3"/>
    <w:rsid w:val="00BB39D2"/>
    <w:rsid w:val="00BB5753"/>
    <w:rsid w:val="00BB5BE6"/>
    <w:rsid w:val="00BB7416"/>
    <w:rsid w:val="00BC4C0B"/>
    <w:rsid w:val="00BC562B"/>
    <w:rsid w:val="00BD26EA"/>
    <w:rsid w:val="00BE7C03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C0FC5"/>
    <w:rsid w:val="00CD088E"/>
    <w:rsid w:val="00CD12CB"/>
    <w:rsid w:val="00CD36CF"/>
    <w:rsid w:val="00CD588F"/>
    <w:rsid w:val="00CF1DCA"/>
    <w:rsid w:val="00CF57F0"/>
    <w:rsid w:val="00D04519"/>
    <w:rsid w:val="00D065FD"/>
    <w:rsid w:val="00D40E43"/>
    <w:rsid w:val="00D44A6D"/>
    <w:rsid w:val="00D47C65"/>
    <w:rsid w:val="00D579FC"/>
    <w:rsid w:val="00D63108"/>
    <w:rsid w:val="00D809DD"/>
    <w:rsid w:val="00DB3DC0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90BC4"/>
    <w:rsid w:val="00EA7EA2"/>
    <w:rsid w:val="00EB3C53"/>
    <w:rsid w:val="00EE0125"/>
    <w:rsid w:val="00EE70CB"/>
    <w:rsid w:val="00EF0CFA"/>
    <w:rsid w:val="00F30F32"/>
    <w:rsid w:val="00F32E57"/>
    <w:rsid w:val="00F41CA2"/>
    <w:rsid w:val="00F42F7A"/>
    <w:rsid w:val="00F55D28"/>
    <w:rsid w:val="00F62EFB"/>
    <w:rsid w:val="00F73191"/>
    <w:rsid w:val="00F939A4"/>
    <w:rsid w:val="00F9585D"/>
    <w:rsid w:val="00FA19F1"/>
    <w:rsid w:val="00FA7B09"/>
    <w:rsid w:val="00FB08EC"/>
    <w:rsid w:val="00FB097A"/>
    <w:rsid w:val="00FC2343"/>
    <w:rsid w:val="00FC3B79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FC3B79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FC3B7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6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426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7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26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7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D2AE9"/>
    <w:rsid w:val="000E684D"/>
    <w:rsid w:val="00202D95"/>
    <w:rsid w:val="002821E8"/>
    <w:rsid w:val="002A5BC8"/>
    <w:rsid w:val="0031761C"/>
    <w:rsid w:val="00392C25"/>
    <w:rsid w:val="003A5E53"/>
    <w:rsid w:val="00505462"/>
    <w:rsid w:val="00514825"/>
    <w:rsid w:val="00591D00"/>
    <w:rsid w:val="006A709D"/>
    <w:rsid w:val="006D3496"/>
    <w:rsid w:val="00733887"/>
    <w:rsid w:val="00804E3D"/>
    <w:rsid w:val="00896488"/>
    <w:rsid w:val="008C108A"/>
    <w:rsid w:val="008F0C3E"/>
    <w:rsid w:val="0090642A"/>
    <w:rsid w:val="0096279A"/>
    <w:rsid w:val="00970446"/>
    <w:rsid w:val="009B2630"/>
    <w:rsid w:val="00A921B8"/>
    <w:rsid w:val="00BA0B13"/>
    <w:rsid w:val="00BC3AEA"/>
    <w:rsid w:val="00C04E32"/>
    <w:rsid w:val="00C12191"/>
    <w:rsid w:val="00C66561"/>
    <w:rsid w:val="00C71354"/>
    <w:rsid w:val="00C93910"/>
    <w:rsid w:val="00CE3655"/>
    <w:rsid w:val="00D0289F"/>
    <w:rsid w:val="00D22CC6"/>
    <w:rsid w:val="00D47C65"/>
    <w:rsid w:val="00E40457"/>
    <w:rsid w:val="00E90BC4"/>
    <w:rsid w:val="00F0442A"/>
    <w:rsid w:val="00F74DA3"/>
    <w:rsid w:val="00F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Sam Rowe</cp:lastModifiedBy>
  <cp:revision>2</cp:revision>
  <cp:lastPrinted>2023-01-05T19:19:00Z</cp:lastPrinted>
  <dcterms:created xsi:type="dcterms:W3CDTF">2026-02-06T00:57:00Z</dcterms:created>
  <dcterms:modified xsi:type="dcterms:W3CDTF">2026-02-06T00:57:00Z</dcterms:modified>
</cp:coreProperties>
</file>